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2A" w:rsidRPr="00105835" w:rsidRDefault="00394E23" w:rsidP="00615671">
      <w:pPr>
        <w:pStyle w:val="Heading1"/>
      </w:pPr>
      <w:bookmarkStart w:id="0" w:name="_GoBack"/>
      <w:bookmarkEnd w:id="0"/>
      <w:r w:rsidRPr="00105835">
        <w:t>Your Name</w:t>
      </w:r>
    </w:p>
    <w:p w:rsidR="002044BD" w:rsidRPr="00105835" w:rsidRDefault="00394E23" w:rsidP="00615671">
      <w:r w:rsidRPr="00105835">
        <w:t>Address, City, State, Zip C</w:t>
      </w:r>
      <w:r w:rsidR="00E2407C" w:rsidRPr="00105835">
        <w:t>ode</w:t>
      </w:r>
      <w:r w:rsidR="00E2407C" w:rsidRPr="00105835">
        <w:tab/>
      </w:r>
      <w:r w:rsidR="00516795" w:rsidRPr="00105835">
        <w:t>Phone Number</w:t>
      </w:r>
      <w:r w:rsidR="00E2407C" w:rsidRPr="00105835">
        <w:t>:</w:t>
      </w:r>
      <w:r w:rsidR="002947BE" w:rsidRPr="00105835">
        <w:t xml:space="preserve"> </w:t>
      </w:r>
      <w:r w:rsidR="002947BE" w:rsidRPr="00105835">
        <w:tab/>
      </w:r>
      <w:r w:rsidR="00E2407C" w:rsidRPr="00105835">
        <w:t>Email:</w:t>
      </w:r>
    </w:p>
    <w:p w:rsidR="002044BD" w:rsidRPr="00105835" w:rsidRDefault="002044BD" w:rsidP="00615671">
      <w:pPr>
        <w:pStyle w:val="Heading2"/>
      </w:pPr>
      <w:r w:rsidRPr="00105835">
        <w:t>Objective</w:t>
      </w:r>
    </w:p>
    <w:p w:rsidR="002044BD" w:rsidRPr="00105835" w:rsidRDefault="002044BD" w:rsidP="00615671">
      <w:r w:rsidRPr="00105835">
        <w:t>Type career objective here.</w:t>
      </w:r>
    </w:p>
    <w:p w:rsidR="0026262A" w:rsidRPr="00105835" w:rsidRDefault="00394E23" w:rsidP="00615671">
      <w:pPr>
        <w:pStyle w:val="Heading2"/>
      </w:pPr>
      <w:r w:rsidRPr="00105835">
        <w:t>Education</w:t>
      </w:r>
    </w:p>
    <w:p w:rsidR="0026262A" w:rsidRPr="00105835" w:rsidRDefault="00394E23" w:rsidP="00615671">
      <w:r w:rsidRPr="00105835">
        <w:rPr>
          <w:b/>
        </w:rPr>
        <w:t>School Name</w:t>
      </w:r>
      <w:r w:rsidRPr="00105835">
        <w:t xml:space="preserve"> – School City, State</w:t>
      </w:r>
      <w:r w:rsidR="00516795" w:rsidRPr="00105835">
        <w:br/>
        <w:t>Phone:</w:t>
      </w:r>
    </w:p>
    <w:p w:rsidR="0026262A" w:rsidRPr="00105835" w:rsidRDefault="00516795" w:rsidP="00615671">
      <w:r w:rsidRPr="00105835">
        <w:t>Graduation Date: Type Date Here (Spell Out Month)</w:t>
      </w:r>
    </w:p>
    <w:p w:rsidR="00516795" w:rsidRPr="00105835" w:rsidRDefault="00516795" w:rsidP="00615671">
      <w:r w:rsidRPr="00105835">
        <w:rPr>
          <w:b/>
        </w:rPr>
        <w:t>Bay-Arenac ISD Career Center</w:t>
      </w:r>
      <w:r w:rsidR="00394E23" w:rsidRPr="00105835">
        <w:t xml:space="preserve"> – </w:t>
      </w:r>
      <w:r w:rsidRPr="00105835">
        <w:t>Bay City, MI</w:t>
      </w:r>
      <w:r w:rsidRPr="00105835">
        <w:br/>
        <w:t xml:space="preserve">Phone: </w:t>
      </w:r>
    </w:p>
    <w:p w:rsidR="00516795" w:rsidRPr="00105835" w:rsidRDefault="00516795" w:rsidP="00615671">
      <w:r w:rsidRPr="00105835">
        <w:t>Program Area: Type Name of Program Here</w:t>
      </w:r>
      <w:r w:rsidRPr="00105835">
        <w:br/>
        <w:t>Date of Completion: Type Date Here (Spell out Month)</w:t>
      </w:r>
    </w:p>
    <w:p w:rsidR="00516795" w:rsidRPr="00105835" w:rsidRDefault="00516795" w:rsidP="00615671">
      <w:pPr>
        <w:pStyle w:val="Heading2"/>
      </w:pPr>
      <w:r w:rsidRPr="00105835">
        <w:t>Special Skills</w:t>
      </w:r>
    </w:p>
    <w:p w:rsidR="00615671" w:rsidRPr="00105835" w:rsidRDefault="00615671" w:rsidP="00615671">
      <w:pPr>
        <w:sectPr w:rsidR="00615671" w:rsidRPr="00105835">
          <w:pgSz w:w="12240" w:h="15840"/>
          <w:pgMar w:top="1077" w:right="900" w:bottom="720" w:left="1080" w:header="0" w:footer="720" w:gutter="0"/>
          <w:cols w:space="720"/>
          <w:docGrid w:linePitch="360"/>
        </w:sectPr>
      </w:pPr>
    </w:p>
    <w:p w:rsidR="00615671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Type Skills Here</w:t>
      </w:r>
      <w:r w:rsidRPr="00105835">
        <w:rPr>
          <w:rFonts w:eastAsia="MS Gothic"/>
        </w:rPr>
        <w:tab/>
      </w:r>
    </w:p>
    <w:p w:rsidR="00615671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Oil Changes</w:t>
      </w:r>
    </w:p>
    <w:p w:rsidR="00615671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Microsoft Word</w:t>
      </w:r>
    </w:p>
    <w:p w:rsidR="00615671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Dent Removal</w:t>
      </w:r>
      <w:r w:rsidRPr="00105835">
        <w:rPr>
          <w:rFonts w:eastAsia="MS Gothic"/>
        </w:rPr>
        <w:tab/>
      </w:r>
    </w:p>
    <w:p w:rsidR="00615671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Asepsis</w:t>
      </w:r>
      <w:r w:rsidRPr="00105835">
        <w:rPr>
          <w:rFonts w:eastAsia="MS Gothic"/>
        </w:rPr>
        <w:tab/>
      </w:r>
    </w:p>
    <w:p w:rsidR="00516795" w:rsidRPr="00105835" w:rsidRDefault="00516795" w:rsidP="00615671">
      <w:pPr>
        <w:rPr>
          <w:rFonts w:eastAsia="MS Gothic"/>
        </w:rPr>
      </w:pPr>
      <w:r w:rsidRPr="00105835">
        <w:rPr>
          <w:rFonts w:eastAsia="MS Gothic"/>
        </w:rPr>
        <w:t>Patient Transfers</w:t>
      </w:r>
    </w:p>
    <w:p w:rsidR="00615671" w:rsidRPr="00105835" w:rsidRDefault="00615671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Constructing Walls</w:t>
      </w:r>
    </w:p>
    <w:p w:rsidR="00615671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Computerized Cash Register</w:t>
      </w:r>
    </w:p>
    <w:p w:rsidR="00516795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Range of Motion</w:t>
      </w:r>
    </w:p>
    <w:p w:rsidR="00615671" w:rsidRPr="00105835" w:rsidRDefault="00516795" w:rsidP="00615671">
      <w:pPr>
        <w:spacing w:before="0" w:after="0" w:line="240" w:lineRule="auto"/>
        <w:rPr>
          <w:rFonts w:eastAsia="MS Gothic"/>
        </w:rPr>
      </w:pPr>
      <w:r w:rsidRPr="00105835">
        <w:rPr>
          <w:rFonts w:eastAsia="MS Gothic"/>
        </w:rPr>
        <w:t>Knife Skills</w:t>
      </w:r>
    </w:p>
    <w:p w:rsidR="00516795" w:rsidRPr="00105835" w:rsidRDefault="00516795" w:rsidP="00615671">
      <w:pPr>
        <w:spacing w:before="0" w:after="0" w:line="240" w:lineRule="auto"/>
      </w:pPr>
      <w:r w:rsidRPr="00105835">
        <w:rPr>
          <w:rFonts w:eastAsia="MS Gothic"/>
        </w:rPr>
        <w:t>Lesson Plan Development</w:t>
      </w:r>
    </w:p>
    <w:p w:rsidR="00615671" w:rsidRPr="00105835" w:rsidRDefault="00615671" w:rsidP="00615671">
      <w:pPr>
        <w:pStyle w:val="Heading2"/>
        <w:sectPr w:rsidR="00615671" w:rsidRPr="00105835" w:rsidSect="00615671">
          <w:type w:val="continuous"/>
          <w:pgSz w:w="12240" w:h="15840"/>
          <w:pgMar w:top="1077" w:right="900" w:bottom="720" w:left="1080" w:header="0" w:footer="720" w:gutter="0"/>
          <w:cols w:num="3" w:space="720"/>
          <w:docGrid w:linePitch="360"/>
        </w:sectPr>
      </w:pPr>
    </w:p>
    <w:p w:rsidR="0026262A" w:rsidRPr="00105835" w:rsidRDefault="00394E23" w:rsidP="00615671">
      <w:pPr>
        <w:pStyle w:val="Heading2"/>
      </w:pPr>
      <w:r w:rsidRPr="00105835">
        <w:t>Experience</w:t>
      </w:r>
    </w:p>
    <w:p w:rsidR="0026262A" w:rsidRPr="00105835" w:rsidRDefault="00394E23" w:rsidP="002044BD">
      <w:pPr>
        <w:pStyle w:val="OrganizationName"/>
        <w:spacing w:before="60"/>
        <w:rPr>
          <w:rFonts w:eastAsia="MS Gothic"/>
        </w:rPr>
      </w:pPr>
      <w:r w:rsidRPr="00105835">
        <w:rPr>
          <w:rFonts w:eastAsia="MS Gothic"/>
          <w:b/>
        </w:rPr>
        <w:t>Company Name</w:t>
      </w:r>
      <w:r w:rsidRPr="00105835">
        <w:rPr>
          <w:rFonts w:eastAsia="MS Gothic"/>
        </w:rPr>
        <w:t xml:space="preserve">, </w:t>
      </w:r>
      <w:r w:rsidR="00516795" w:rsidRPr="00105835">
        <w:rPr>
          <w:rFonts w:eastAsia="MS Gothic"/>
        </w:rPr>
        <w:t>City, State</w:t>
      </w:r>
      <w:r w:rsidR="00516795" w:rsidRPr="00105835">
        <w:rPr>
          <w:rFonts w:eastAsia="MS Gothic"/>
        </w:rPr>
        <w:br/>
        <w:t xml:space="preserve">Phone: </w:t>
      </w:r>
      <w:r w:rsidR="00C726D3" w:rsidRPr="00105835">
        <w:rPr>
          <w:rFonts w:eastAsia="MS Gothic"/>
        </w:rPr>
        <w:br/>
      </w:r>
      <w:r w:rsidRPr="00105835">
        <w:rPr>
          <w:rFonts w:eastAsia="MS Gothic"/>
        </w:rPr>
        <w:t>Dates of Employment</w:t>
      </w:r>
      <w:r w:rsidR="00516795" w:rsidRPr="00105835">
        <w:rPr>
          <w:rFonts w:eastAsia="MS Gothic"/>
        </w:rPr>
        <w:t>: Type Dates Here (Spell out Month)</w:t>
      </w:r>
    </w:p>
    <w:p w:rsidR="0026262A" w:rsidRPr="00105835" w:rsidRDefault="00394E23" w:rsidP="002044BD">
      <w:pPr>
        <w:pStyle w:val="BulletPoints"/>
        <w:spacing w:before="60"/>
        <w:rPr>
          <w:rFonts w:eastAsia="MS Gothic"/>
        </w:rPr>
      </w:pPr>
      <w:r w:rsidRPr="00105835">
        <w:rPr>
          <w:rFonts w:eastAsia="MS Gothic"/>
        </w:rPr>
        <w:t>Job description, responsibilities and accomplishments</w:t>
      </w:r>
    </w:p>
    <w:p w:rsidR="0026262A" w:rsidRPr="00105835" w:rsidRDefault="00044426" w:rsidP="00615671">
      <w:pPr>
        <w:pStyle w:val="Heading2"/>
      </w:pPr>
      <w:r w:rsidRPr="00105835">
        <w:t xml:space="preserve">Memberships &amp; </w:t>
      </w:r>
      <w:r w:rsidR="00516795" w:rsidRPr="00105835">
        <w:t>Achievements</w:t>
      </w:r>
    </w:p>
    <w:p w:rsidR="00516795" w:rsidRPr="00105835" w:rsidRDefault="0051679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>Type Memberships Here</w:t>
      </w:r>
    </w:p>
    <w:p w:rsidR="0026262A" w:rsidRPr="00105835" w:rsidRDefault="0051679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>Type any awards here or</w:t>
      </w:r>
      <w:r w:rsidR="00394E23" w:rsidRPr="00105835">
        <w:rPr>
          <w:rFonts w:eastAsia="MS Gothic"/>
        </w:rPr>
        <w:t xml:space="preserve"> accomplishments</w:t>
      </w:r>
    </w:p>
    <w:p w:rsidR="0026262A" w:rsidRPr="00105835" w:rsidRDefault="0051679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>Ex. Student of the Month, October 2011, Building Trades Program</w:t>
      </w:r>
    </w:p>
    <w:p w:rsidR="00E62C75" w:rsidRPr="00105835" w:rsidRDefault="00E62C75" w:rsidP="00615671">
      <w:pPr>
        <w:pStyle w:val="Heading2"/>
      </w:pPr>
      <w:r w:rsidRPr="00105835">
        <w:t>Community Service</w:t>
      </w:r>
    </w:p>
    <w:p w:rsidR="00E62C75" w:rsidRPr="00105835" w:rsidRDefault="00E62C7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>Type Community Service Here</w:t>
      </w:r>
    </w:p>
    <w:p w:rsidR="00E62C75" w:rsidRPr="00105835" w:rsidRDefault="00E62C7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>4th, 8th &amp; 10th Grade Career Exploration Day Volunteer</w:t>
      </w:r>
    </w:p>
    <w:p w:rsidR="0026262A" w:rsidRPr="00105835" w:rsidRDefault="00516795" w:rsidP="00615671">
      <w:pPr>
        <w:pStyle w:val="Heading2"/>
      </w:pPr>
      <w:r w:rsidRPr="00105835">
        <w:t>References</w:t>
      </w:r>
    </w:p>
    <w:p w:rsidR="0026262A" w:rsidRPr="00105835" w:rsidRDefault="0051679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>Type Name, Where They Work or How You Know, Phone Number</w:t>
      </w:r>
    </w:p>
    <w:p w:rsidR="00516795" w:rsidRPr="00105835" w:rsidRDefault="0051679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 xml:space="preserve">Type Name, Where They Work or How You Know, Phone Number </w:t>
      </w:r>
    </w:p>
    <w:p w:rsidR="0026262A" w:rsidRPr="00105835" w:rsidRDefault="00516795" w:rsidP="00044426">
      <w:pPr>
        <w:pStyle w:val="BulletPoints"/>
        <w:spacing w:before="0"/>
        <w:rPr>
          <w:rFonts w:eastAsia="MS Gothic"/>
        </w:rPr>
      </w:pPr>
      <w:r w:rsidRPr="00105835">
        <w:rPr>
          <w:rFonts w:eastAsia="MS Gothic"/>
        </w:rPr>
        <w:t>Type Name, Where They Work or How You Know, Phone Number</w:t>
      </w:r>
    </w:p>
    <w:sectPr w:rsidR="0026262A" w:rsidRPr="00105835" w:rsidSect="00615671">
      <w:type w:val="continuous"/>
      <w:pgSz w:w="12240" w:h="15840"/>
      <w:pgMar w:top="1077" w:right="900" w:bottom="72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7F" w:rsidRPr="00105835" w:rsidRDefault="00E7187F">
      <w:r w:rsidRPr="00105835">
        <w:separator/>
      </w:r>
    </w:p>
  </w:endnote>
  <w:endnote w:type="continuationSeparator" w:id="0">
    <w:p w:rsidR="00E7187F" w:rsidRPr="00105835" w:rsidRDefault="00E7187F">
      <w:r w:rsidRPr="001058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hell Dlg">
    <w:altName w:val="Calibri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7F" w:rsidRPr="00105835" w:rsidRDefault="00E7187F">
      <w:r w:rsidRPr="00105835">
        <w:separator/>
      </w:r>
    </w:p>
  </w:footnote>
  <w:footnote w:type="continuationSeparator" w:id="0">
    <w:p w:rsidR="00E7187F" w:rsidRPr="00105835" w:rsidRDefault="00E7187F">
      <w:r w:rsidRPr="00105835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155"/>
      </v:shape>
    </w:pict>
  </w:numPicBullet>
  <w:abstractNum w:abstractNumId="0" w15:restartNumberingAfterBreak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C3BEC"/>
    <w:multiLevelType w:val="hybridMultilevel"/>
    <w:tmpl w:val="2A36CD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457E0"/>
    <w:multiLevelType w:val="hybridMultilevel"/>
    <w:tmpl w:val="096E0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F071A"/>
    <w:multiLevelType w:val="hybridMultilevel"/>
    <w:tmpl w:val="E474C68C"/>
    <w:lvl w:ilvl="0" w:tplc="15944F34">
      <w:start w:val="1"/>
      <w:numFmt w:val="bullet"/>
      <w:pStyle w:val="Overviewbullets"/>
      <w:lvlText w:val=""/>
      <w:lvlJc w:val="left"/>
      <w:pPr>
        <w:ind w:left="450" w:hanging="360"/>
      </w:pPr>
      <w:rPr>
        <w:rFonts w:ascii="Symbol" w:hAnsi="Symbol" w:hint="default"/>
        <w:spacing w:val="-2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C2A96"/>
    <w:multiLevelType w:val="hybridMultilevel"/>
    <w:tmpl w:val="A8868A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32112"/>
    <w:multiLevelType w:val="hybridMultilevel"/>
    <w:tmpl w:val="BAC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36B5E"/>
    <w:multiLevelType w:val="hybridMultilevel"/>
    <w:tmpl w:val="7A6A9B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4191C"/>
    <w:multiLevelType w:val="hybridMultilevel"/>
    <w:tmpl w:val="E8C6B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7"/>
  </w:num>
  <w:num w:numId="4">
    <w:abstractNumId w:val="20"/>
  </w:num>
  <w:num w:numId="5">
    <w:abstractNumId w:val="32"/>
  </w:num>
  <w:num w:numId="6">
    <w:abstractNumId w:val="12"/>
  </w:num>
  <w:num w:numId="7">
    <w:abstractNumId w:val="18"/>
  </w:num>
  <w:num w:numId="8">
    <w:abstractNumId w:val="15"/>
  </w:num>
  <w:num w:numId="9">
    <w:abstractNumId w:val="16"/>
  </w:num>
  <w:num w:numId="10">
    <w:abstractNumId w:val="29"/>
  </w:num>
  <w:num w:numId="11">
    <w:abstractNumId w:val="26"/>
  </w:num>
  <w:num w:numId="12">
    <w:abstractNumId w:val="27"/>
  </w:num>
  <w:num w:numId="13">
    <w:abstractNumId w:val="23"/>
  </w:num>
  <w:num w:numId="14">
    <w:abstractNumId w:val="0"/>
  </w:num>
  <w:num w:numId="15">
    <w:abstractNumId w:val="35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8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4"/>
  </w:num>
  <w:num w:numId="32">
    <w:abstractNumId w:val="30"/>
  </w:num>
  <w:num w:numId="33">
    <w:abstractNumId w:val="36"/>
  </w:num>
  <w:num w:numId="34">
    <w:abstractNumId w:val="31"/>
  </w:num>
  <w:num w:numId="35">
    <w:abstractNumId w:val="25"/>
  </w:num>
  <w:num w:numId="36">
    <w:abstractNumId w:val="21"/>
  </w:num>
  <w:num w:numId="37">
    <w:abstractNumId w:val="21"/>
  </w:num>
  <w:num w:numId="38">
    <w:abstractNumId w:val="21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95"/>
    <w:rsid w:val="00044426"/>
    <w:rsid w:val="00105835"/>
    <w:rsid w:val="0016622C"/>
    <w:rsid w:val="002044BD"/>
    <w:rsid w:val="0026262A"/>
    <w:rsid w:val="002947BE"/>
    <w:rsid w:val="00394E23"/>
    <w:rsid w:val="00470155"/>
    <w:rsid w:val="00516795"/>
    <w:rsid w:val="00615671"/>
    <w:rsid w:val="006B08A8"/>
    <w:rsid w:val="00A85556"/>
    <w:rsid w:val="00AC137E"/>
    <w:rsid w:val="00AC1C56"/>
    <w:rsid w:val="00B016AC"/>
    <w:rsid w:val="00B46630"/>
    <w:rsid w:val="00B5054F"/>
    <w:rsid w:val="00C726D3"/>
    <w:rsid w:val="00CB504D"/>
    <w:rsid w:val="00CB5AD4"/>
    <w:rsid w:val="00D2530F"/>
    <w:rsid w:val="00E2407C"/>
    <w:rsid w:val="00E30F4F"/>
    <w:rsid w:val="00E62C75"/>
    <w:rsid w:val="00E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71"/>
    <w:pPr>
      <w:spacing w:before="120"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671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671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b/>
      <w:caps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30F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30F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30F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30F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530F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3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3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D2530F"/>
    <w:pPr>
      <w:spacing w:before="0" w:after="0"/>
    </w:pPr>
    <w:rPr>
      <w:rFonts w:ascii="Times New Roman" w:eastAsia="Times New Roman" w:hAnsi="Times New Roman" w:cs="Times New Roman"/>
      <w:caps/>
      <w:color w:val="4A66AC" w:themeColor="accent1"/>
      <w:spacing w:val="10"/>
      <w:sz w:val="52"/>
      <w:szCs w:val="5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rFonts w:ascii="Times New Roman" w:hAnsi="Times New Roman"/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  <w:rPr>
      <w:rFonts w:ascii="Times New Roman" w:hAnsi="Times New Roman"/>
      <w:sz w:val="24"/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paragraph" w:customStyle="1" w:styleId="Name">
    <w:name w:val="Name"/>
    <w:basedOn w:val="PlainText"/>
    <w:autoRedefine/>
    <w:pPr>
      <w:shd w:val="clear" w:color="auto" w:fill="DBE5F1"/>
      <w:spacing w:before="360" w:after="80"/>
      <w:ind w:left="360"/>
    </w:pPr>
    <w:rPr>
      <w:rFonts w:ascii="Calibri" w:hAnsi="Calibri"/>
      <w:b/>
      <w:bCs/>
      <w:spacing w:val="20"/>
      <w:sz w:val="38"/>
    </w:rPr>
  </w:style>
  <w:style w:type="character" w:customStyle="1" w:styleId="JobTextChar">
    <w:name w:val="Job Text Char"/>
    <w:link w:val="JobText"/>
    <w:rPr>
      <w:rFonts w:ascii="Verdana" w:hAnsi="Verdana" w:cs="Courier New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pPr>
      <w:spacing w:before="60" w:after="60"/>
      <w:jc w:val="both"/>
    </w:pPr>
    <w:rPr>
      <w:rFonts w:ascii="Verdana" w:hAnsi="Verdana" w:cs="Courier New"/>
      <w:sz w:val="19"/>
      <w:lang w:val="en-US" w:eastAsia="en-US"/>
    </w:rPr>
  </w:style>
  <w:style w:type="paragraph" w:customStyle="1" w:styleId="Overviewbullets">
    <w:name w:val="Overview bullets"/>
    <w:basedOn w:val="Location"/>
    <w:pPr>
      <w:numPr>
        <w:numId w:val="11"/>
      </w:numPr>
      <w:spacing w:before="180" w:after="180"/>
      <w:jc w:val="both"/>
    </w:pPr>
    <w:rPr>
      <w:bCs/>
      <w:szCs w:val="19"/>
    </w:rPr>
  </w:style>
  <w:style w:type="paragraph" w:customStyle="1" w:styleId="Address">
    <w:name w:val="Address"/>
    <w:basedOn w:val="Overviewbullets"/>
    <w:pPr>
      <w:numPr>
        <w:numId w:val="0"/>
      </w:numPr>
      <w:spacing w:before="0" w:after="0"/>
      <w:ind w:left="360"/>
      <w:jc w:val="left"/>
    </w:pPr>
  </w:style>
  <w:style w:type="paragraph" w:customStyle="1" w:styleId="SectionHeader">
    <w:name w:val="Section Header"/>
    <w:basedOn w:val="PlainText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pPr>
      <w:ind w:left="360"/>
    </w:pPr>
    <w:rPr>
      <w:rFonts w:ascii="Calibri" w:hAnsi="Calibri"/>
    </w:rPr>
  </w:style>
  <w:style w:type="paragraph" w:customStyle="1" w:styleId="SkillsInfo">
    <w:name w:val="Skills Info"/>
    <w:basedOn w:val="PlainText"/>
    <w:next w:val="PlainText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pPr>
      <w:shd w:val="clear" w:color="auto" w:fill="DBE5F1"/>
      <w:spacing w:before="480"/>
      <w:ind w:left="360"/>
    </w:pPr>
    <w:rPr>
      <w:rFonts w:ascii="Calibri" w:hAnsi="Calibri"/>
      <w:b/>
      <w:iCs/>
      <w:sz w:val="28"/>
    </w:rPr>
  </w:style>
  <w:style w:type="paragraph" w:customStyle="1" w:styleId="JobTitlebold">
    <w:name w:val="Job Title bold"/>
    <w:basedOn w:val="JobText"/>
    <w:link w:val="JobTitleboldCharChar"/>
    <w:pPr>
      <w:spacing w:before="120" w:after="0"/>
      <w:ind w:left="360"/>
      <w:jc w:val="left"/>
    </w:pPr>
    <w:rPr>
      <w:rFonts w:ascii="Calibri" w:hAnsi="Calibri"/>
      <w:b/>
      <w:bCs/>
      <w:sz w:val="22"/>
    </w:rPr>
  </w:style>
  <w:style w:type="character" w:customStyle="1" w:styleId="JobTitleboldCharChar">
    <w:name w:val="Job Title bold Char Char"/>
    <w:link w:val="JobTitlebold"/>
    <w:rPr>
      <w:rFonts w:ascii="Calibri" w:hAnsi="Calibri" w:cs="Courier New"/>
      <w:b/>
      <w:bCs/>
      <w:sz w:val="22"/>
      <w:lang w:val="en-US" w:eastAsia="en-US" w:bidi="ar-SA"/>
    </w:rPr>
  </w:style>
  <w:style w:type="paragraph" w:customStyle="1" w:styleId="Dates">
    <w:name w:val="Dates"/>
    <w:basedOn w:val="Location"/>
    <w:pPr>
      <w:jc w:val="right"/>
    </w:pPr>
  </w:style>
  <w:style w:type="paragraph" w:customStyle="1" w:styleId="SubmitResume">
    <w:name w:val="Submit Resume"/>
    <w:basedOn w:val="Normal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OrganizationName">
    <w:name w:val="Organization Name"/>
    <w:basedOn w:val="Location"/>
    <w:qFormat/>
  </w:style>
  <w:style w:type="paragraph" w:customStyle="1" w:styleId="BulletPoints">
    <w:name w:val="Bullet Points"/>
    <w:basedOn w:val="Normal"/>
    <w:pPr>
      <w:numPr>
        <w:numId w:val="36"/>
      </w:numPr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615671"/>
    <w:rPr>
      <w:b/>
      <w:caps/>
      <w:color w:val="FFFFFF" w:themeColor="background1"/>
      <w:spacing w:val="15"/>
      <w:sz w:val="3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15671"/>
    <w:rPr>
      <w:b/>
      <w:caps/>
      <w:spacing w:val="15"/>
      <w:sz w:val="24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530F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30F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530F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D2530F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2530F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3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3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530F"/>
    <w:rPr>
      <w:b/>
      <w:bCs/>
      <w:color w:val="374C80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530F"/>
    <w:rPr>
      <w:rFonts w:ascii="Times New Roman" w:eastAsia="Times New Roman" w:hAnsi="Times New Roman" w:cs="Times New Roman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30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253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2530F"/>
    <w:rPr>
      <w:b/>
      <w:bCs/>
    </w:rPr>
  </w:style>
  <w:style w:type="character" w:styleId="Emphasis">
    <w:name w:val="Emphasis"/>
    <w:uiPriority w:val="20"/>
    <w:qFormat/>
    <w:rsid w:val="00D2530F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D253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53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53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30F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30F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D2530F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D2530F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D2530F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D2530F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D253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3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tz\AppData\Roaming\Microsoft\Templates\MN_CollegeGradShadedResume.dotm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E165D6E7-990E-4C73-AAF0-4903A8008DDF</TemplateGUID>
    <TemplateBuildVersion>8</TemplateBuildVersion>
    <TemplateBuildDate>2010-06-15T11:59:50.8324128+02:00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E27A-9F10-4D79-BB65-07392FAEAA39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5DEE6487-3BB8-4831-A84A-EA72C011E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06A42-C575-48E2-85C7-EB081DD1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MN_CollegeGradShadedResume</Template>
  <TotalTime>0</TotalTime>
  <Pages>1</Pages>
  <Words>172</Words>
  <Characters>965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>Resume </dc:subject>
  <dc:creator/>
  <cp:keywords>Resume </cp:keywords>
  <cp:lastModifiedBy/>
  <cp:revision>1</cp:revision>
  <cp:lastPrinted>2009-06-18T17:50:00Z</cp:lastPrinted>
  <dcterms:created xsi:type="dcterms:W3CDTF">2022-08-16T18:48:00Z</dcterms:created>
  <dcterms:modified xsi:type="dcterms:W3CDTF">2022-08-16T18:58:00Z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TC019533809991</vt:lpwstr>
  </property>
</Properties>
</file>